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79A" w:rsidRPr="00124941" w:rsidRDefault="0018279A" w:rsidP="00D74A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4941">
        <w:rPr>
          <w:rFonts w:ascii="Times New Roman" w:hAnsi="Times New Roman" w:cs="Times New Roman"/>
          <w:b/>
          <w:bCs/>
          <w:sz w:val="28"/>
          <w:szCs w:val="28"/>
        </w:rPr>
        <w:t>Отчет о поступлении финансовых и материальных средств и об их расходовании по итогам 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124941">
        <w:rPr>
          <w:rFonts w:ascii="Times New Roman" w:hAnsi="Times New Roman" w:cs="Times New Roman"/>
          <w:b/>
          <w:bCs/>
          <w:sz w:val="28"/>
          <w:szCs w:val="28"/>
        </w:rPr>
        <w:t xml:space="preserve"> финансового года</w:t>
      </w:r>
    </w:p>
    <w:p w:rsidR="0018279A" w:rsidRDefault="0018279A" w:rsidP="008713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814">
        <w:rPr>
          <w:rFonts w:ascii="Times New Roman" w:hAnsi="Times New Roman" w:cs="Times New Roman"/>
          <w:sz w:val="28"/>
          <w:szCs w:val="28"/>
        </w:rPr>
        <w:t xml:space="preserve">Деятельность частного образовательного учреждения дополнительного образования «Европейская школа корреспондентского обучения» </w:t>
      </w:r>
      <w:r>
        <w:rPr>
          <w:rFonts w:ascii="Times New Roman" w:hAnsi="Times New Roman" w:cs="Times New Roman"/>
          <w:sz w:val="28"/>
          <w:szCs w:val="28"/>
        </w:rPr>
        <w:t xml:space="preserve">в 2025 году </w:t>
      </w:r>
      <w:r w:rsidRPr="006A1814">
        <w:rPr>
          <w:rFonts w:ascii="Times New Roman" w:hAnsi="Times New Roman" w:cs="Times New Roman"/>
          <w:sz w:val="28"/>
          <w:szCs w:val="28"/>
        </w:rPr>
        <w:t>не финанси</w:t>
      </w:r>
      <w:r>
        <w:rPr>
          <w:rFonts w:ascii="Times New Roman" w:hAnsi="Times New Roman" w:cs="Times New Roman"/>
          <w:sz w:val="28"/>
          <w:szCs w:val="28"/>
        </w:rPr>
        <w:t>ровалась за счет средств бюджета или</w:t>
      </w:r>
      <w:r w:rsidRPr="006A1814">
        <w:rPr>
          <w:rFonts w:ascii="Times New Roman" w:hAnsi="Times New Roman" w:cs="Times New Roman"/>
          <w:sz w:val="28"/>
          <w:szCs w:val="28"/>
        </w:rPr>
        <w:t xml:space="preserve"> субсидий. Целевые средства</w:t>
      </w:r>
      <w:r>
        <w:rPr>
          <w:rFonts w:ascii="Times New Roman" w:hAnsi="Times New Roman" w:cs="Times New Roman"/>
          <w:sz w:val="28"/>
          <w:szCs w:val="28"/>
        </w:rPr>
        <w:t xml:space="preserve"> на осуществление некоммерческой деятельности -</w:t>
      </w:r>
      <w:r w:rsidRPr="006A1814">
        <w:rPr>
          <w:rFonts w:ascii="Times New Roman" w:hAnsi="Times New Roman" w:cs="Times New Roman"/>
          <w:sz w:val="28"/>
          <w:szCs w:val="28"/>
        </w:rPr>
        <w:t xml:space="preserve"> на обучение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1814">
        <w:rPr>
          <w:rFonts w:ascii="Times New Roman" w:hAnsi="Times New Roman" w:cs="Times New Roman"/>
          <w:sz w:val="28"/>
          <w:szCs w:val="28"/>
        </w:rPr>
        <w:t>по всем дополнительным общеобразовательным общеразвивающим программам образовательной организации поступа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6A1814">
        <w:rPr>
          <w:rFonts w:ascii="Times New Roman" w:hAnsi="Times New Roman" w:cs="Times New Roman"/>
          <w:sz w:val="28"/>
          <w:szCs w:val="28"/>
        </w:rPr>
        <w:t xml:space="preserve"> от физических лиц</w:t>
      </w:r>
      <w:r>
        <w:rPr>
          <w:rFonts w:ascii="Times New Roman" w:hAnsi="Times New Roman" w:cs="Times New Roman"/>
          <w:sz w:val="28"/>
          <w:szCs w:val="28"/>
        </w:rPr>
        <w:t xml:space="preserve"> и учредителей. Обучение</w:t>
      </w:r>
      <w:r w:rsidRPr="006A1814">
        <w:rPr>
          <w:rFonts w:ascii="Times New Roman" w:hAnsi="Times New Roman" w:cs="Times New Roman"/>
          <w:sz w:val="28"/>
          <w:szCs w:val="28"/>
        </w:rPr>
        <w:t xml:space="preserve"> осуществляется на платной основе (100%) на основании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6A1814">
        <w:rPr>
          <w:rFonts w:ascii="Times New Roman" w:hAnsi="Times New Roman" w:cs="Times New Roman"/>
          <w:sz w:val="28"/>
          <w:szCs w:val="28"/>
        </w:rPr>
        <w:t>оговора на оказание платных образовательных услуг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279A" w:rsidRDefault="0018279A" w:rsidP="008713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Остаток средств на лицевых счетах и в кассе ЧОУ ДО «ЕШКО» на 01.01.2025г. составлял 0,8 тыс. руб. </w:t>
      </w:r>
      <w:r w:rsidRPr="006A1814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A1814">
        <w:rPr>
          <w:rFonts w:ascii="Times New Roman" w:hAnsi="Times New Roman" w:cs="Times New Roman"/>
          <w:sz w:val="28"/>
          <w:szCs w:val="28"/>
        </w:rPr>
        <w:t xml:space="preserve"> году поступил</w:t>
      </w:r>
      <w:r>
        <w:rPr>
          <w:rFonts w:ascii="Times New Roman" w:hAnsi="Times New Roman" w:cs="Times New Roman"/>
          <w:sz w:val="28"/>
          <w:szCs w:val="28"/>
        </w:rPr>
        <w:t xml:space="preserve">и денежные </w:t>
      </w:r>
      <w:r w:rsidRPr="006A1814">
        <w:rPr>
          <w:rFonts w:ascii="Times New Roman" w:hAnsi="Times New Roman" w:cs="Times New Roman"/>
          <w:sz w:val="28"/>
          <w:szCs w:val="28"/>
        </w:rPr>
        <w:t>средств</w:t>
      </w:r>
      <w:r>
        <w:rPr>
          <w:rFonts w:ascii="Times New Roman" w:hAnsi="Times New Roman" w:cs="Times New Roman"/>
          <w:sz w:val="28"/>
          <w:szCs w:val="28"/>
        </w:rPr>
        <w:t>а всего в сумме 32 571,7 тыс. руб. Из них:</w:t>
      </w:r>
    </w:p>
    <w:p w:rsidR="0018279A" w:rsidRDefault="0018279A" w:rsidP="005F68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 от приносящей доход деятельности - сумма 30748,5 тыс. руб., в том числе: </w:t>
      </w:r>
    </w:p>
    <w:p w:rsidR="0018279A" w:rsidRDefault="0018279A" w:rsidP="00F27DBC">
      <w:pPr>
        <w:pStyle w:val="ListParagraph"/>
        <w:numPr>
          <w:ilvl w:val="0"/>
          <w:numId w:val="1"/>
        </w:numPr>
        <w:ind w:left="539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C3261">
        <w:rPr>
          <w:rFonts w:ascii="Times New Roman" w:hAnsi="Times New Roman" w:cs="Times New Roman"/>
          <w:sz w:val="28"/>
          <w:szCs w:val="28"/>
        </w:rPr>
        <w:t>поступления от</w:t>
      </w:r>
      <w:r>
        <w:rPr>
          <w:rFonts w:ascii="Times New Roman" w:hAnsi="Times New Roman" w:cs="Times New Roman"/>
          <w:sz w:val="28"/>
          <w:szCs w:val="28"/>
        </w:rPr>
        <w:t xml:space="preserve"> оказания платных образовательных услуг – 30 741,9 </w:t>
      </w:r>
      <w:r w:rsidRPr="001C3261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C3261">
        <w:rPr>
          <w:rFonts w:ascii="Times New Roman" w:hAnsi="Times New Roman" w:cs="Times New Roman"/>
          <w:sz w:val="28"/>
          <w:szCs w:val="28"/>
        </w:rPr>
        <w:t>руб</w:t>
      </w:r>
      <w:r>
        <w:rPr>
          <w:rFonts w:ascii="Times New Roman" w:hAnsi="Times New Roman" w:cs="Times New Roman"/>
          <w:sz w:val="28"/>
          <w:szCs w:val="28"/>
        </w:rPr>
        <w:t>.,</w:t>
      </w:r>
    </w:p>
    <w:p w:rsidR="0018279A" w:rsidRPr="001C3261" w:rsidRDefault="0018279A" w:rsidP="00F27DBC">
      <w:pPr>
        <w:pStyle w:val="ListParagraph"/>
        <w:ind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том числе от иностранных граждан 11,3 тыс. руб.;</w:t>
      </w:r>
    </w:p>
    <w:p w:rsidR="0018279A" w:rsidRDefault="0018279A" w:rsidP="005F680A">
      <w:pPr>
        <w:pStyle w:val="ListParagraph"/>
        <w:numPr>
          <w:ilvl w:val="0"/>
          <w:numId w:val="1"/>
        </w:numPr>
        <w:ind w:left="53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поступления </w:t>
      </w:r>
      <w:r w:rsidRPr="001C3261">
        <w:rPr>
          <w:rFonts w:ascii="Times New Roman" w:hAnsi="Times New Roman" w:cs="Times New Roman"/>
          <w:sz w:val="28"/>
          <w:szCs w:val="28"/>
        </w:rPr>
        <w:t>от реализации покупных товаров</w:t>
      </w:r>
      <w:r>
        <w:rPr>
          <w:rFonts w:ascii="Times New Roman" w:hAnsi="Times New Roman" w:cs="Times New Roman"/>
          <w:sz w:val="28"/>
          <w:szCs w:val="28"/>
        </w:rPr>
        <w:t xml:space="preserve"> составили</w:t>
      </w:r>
      <w:r w:rsidRPr="001C32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6,6</w:t>
      </w:r>
      <w:r w:rsidRPr="001C3261">
        <w:rPr>
          <w:rFonts w:ascii="Times New Roman" w:hAnsi="Times New Roman" w:cs="Times New Roman"/>
          <w:sz w:val="28"/>
          <w:szCs w:val="28"/>
        </w:rPr>
        <w:t xml:space="preserve"> тыс. руб.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8279A" w:rsidRDefault="0018279A" w:rsidP="005F680A">
      <w:pPr>
        <w:pStyle w:val="ListParagraph"/>
        <w:spacing w:before="320"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поступления от учредителей на уставную некоммерческую образовательную деятельность</w:t>
      </w:r>
      <w:r w:rsidRPr="000279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1 823,2 тыс. руб. </w:t>
      </w:r>
    </w:p>
    <w:p w:rsidR="0018279A" w:rsidRPr="006A1814" w:rsidRDefault="0018279A" w:rsidP="00027934">
      <w:pPr>
        <w:spacing w:before="20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814">
        <w:rPr>
          <w:rFonts w:ascii="Times New Roman" w:hAnsi="Times New Roman" w:cs="Times New Roman"/>
          <w:sz w:val="28"/>
          <w:szCs w:val="28"/>
        </w:rPr>
        <w:t>Средства от приносящей доход деятельности</w:t>
      </w:r>
      <w:r>
        <w:rPr>
          <w:rFonts w:ascii="Times New Roman" w:hAnsi="Times New Roman" w:cs="Times New Roman"/>
          <w:sz w:val="28"/>
          <w:szCs w:val="28"/>
        </w:rPr>
        <w:t>, а также прочие поступления</w:t>
      </w:r>
      <w:r w:rsidRPr="006A1814">
        <w:rPr>
          <w:rFonts w:ascii="Times New Roman" w:hAnsi="Times New Roman" w:cs="Times New Roman"/>
          <w:sz w:val="28"/>
          <w:szCs w:val="28"/>
        </w:rPr>
        <w:t xml:space="preserve"> были направлены</w:t>
      </w:r>
      <w:r>
        <w:rPr>
          <w:rFonts w:ascii="Times New Roman" w:hAnsi="Times New Roman" w:cs="Times New Roman"/>
          <w:sz w:val="28"/>
          <w:szCs w:val="28"/>
        </w:rPr>
        <w:t xml:space="preserve"> на ведение уставной деятельности учреждения, в том числе </w:t>
      </w:r>
      <w:r w:rsidRPr="006A1814">
        <w:rPr>
          <w:rFonts w:ascii="Times New Roman" w:hAnsi="Times New Roman" w:cs="Times New Roman"/>
          <w:sz w:val="28"/>
          <w:szCs w:val="28"/>
        </w:rPr>
        <w:t>на:</w:t>
      </w:r>
    </w:p>
    <w:p w:rsidR="0018279A" w:rsidRDefault="0018279A" w:rsidP="0089736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70EC">
        <w:rPr>
          <w:rFonts w:ascii="Times New Roman" w:hAnsi="Times New Roman" w:cs="Times New Roman"/>
          <w:sz w:val="28"/>
          <w:szCs w:val="28"/>
        </w:rPr>
        <w:t>выплату заработной платы и начислений на выплаты по оплате труда</w:t>
      </w:r>
      <w:r>
        <w:rPr>
          <w:rFonts w:ascii="Times New Roman" w:hAnsi="Times New Roman" w:cs="Times New Roman"/>
          <w:sz w:val="28"/>
          <w:szCs w:val="28"/>
        </w:rPr>
        <w:t xml:space="preserve"> 17577,4 тыс. руб.;</w:t>
      </w:r>
    </w:p>
    <w:p w:rsidR="0018279A" w:rsidRDefault="0018279A" w:rsidP="0089736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налогов и сборов 4,4 тыс. руб.;</w:t>
      </w:r>
    </w:p>
    <w:p w:rsidR="0018279A" w:rsidRDefault="0018279A" w:rsidP="0089736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 на учебные материалы 2 863,6 тыс. руб.;</w:t>
      </w:r>
    </w:p>
    <w:p w:rsidR="0018279A" w:rsidRPr="002770EC" w:rsidRDefault="0018279A" w:rsidP="0089736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оплату услуг почты 693,2 тыс. руб.;</w:t>
      </w:r>
    </w:p>
    <w:p w:rsidR="0018279A" w:rsidRPr="002770EC" w:rsidRDefault="0018279A" w:rsidP="0089736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70EC">
        <w:rPr>
          <w:rFonts w:ascii="Times New Roman" w:hAnsi="Times New Roman" w:cs="Times New Roman"/>
          <w:sz w:val="28"/>
          <w:szCs w:val="28"/>
        </w:rPr>
        <w:t>оплату</w:t>
      </w:r>
      <w:r>
        <w:rPr>
          <w:rFonts w:ascii="Times New Roman" w:hAnsi="Times New Roman" w:cs="Times New Roman"/>
          <w:sz w:val="28"/>
          <w:szCs w:val="28"/>
        </w:rPr>
        <w:t xml:space="preserve"> аренды</w:t>
      </w:r>
      <w:r w:rsidRPr="002770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2770EC">
        <w:rPr>
          <w:rFonts w:ascii="Times New Roman" w:hAnsi="Times New Roman" w:cs="Times New Roman"/>
          <w:sz w:val="28"/>
          <w:szCs w:val="28"/>
        </w:rPr>
        <w:t>коммунальных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2 760,3 тыс. руб.;</w:t>
      </w:r>
    </w:p>
    <w:p w:rsidR="0018279A" w:rsidRPr="002770EC" w:rsidRDefault="0018279A" w:rsidP="0089736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70EC">
        <w:rPr>
          <w:rFonts w:ascii="Times New Roman" w:hAnsi="Times New Roman" w:cs="Times New Roman"/>
          <w:sz w:val="28"/>
          <w:szCs w:val="28"/>
        </w:rPr>
        <w:t>оплату р</w:t>
      </w:r>
      <w:r>
        <w:rPr>
          <w:rFonts w:ascii="Times New Roman" w:hAnsi="Times New Roman" w:cs="Times New Roman"/>
          <w:sz w:val="28"/>
          <w:szCs w:val="28"/>
        </w:rPr>
        <w:t>екламных расходов 6 487,6 тыс. руб.;</w:t>
      </w:r>
    </w:p>
    <w:p w:rsidR="0018279A" w:rsidRDefault="0018279A" w:rsidP="0089736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70EC">
        <w:rPr>
          <w:rFonts w:ascii="Times New Roman" w:hAnsi="Times New Roman" w:cs="Times New Roman"/>
          <w:sz w:val="28"/>
          <w:szCs w:val="28"/>
        </w:rPr>
        <w:t>оплату услуг</w:t>
      </w:r>
      <w:r>
        <w:rPr>
          <w:rFonts w:ascii="Times New Roman" w:hAnsi="Times New Roman" w:cs="Times New Roman"/>
          <w:sz w:val="28"/>
          <w:szCs w:val="28"/>
        </w:rPr>
        <w:t xml:space="preserve"> связи  1 125,6 тыс. руб.;</w:t>
      </w:r>
    </w:p>
    <w:p w:rsidR="0018279A" w:rsidRDefault="0018279A" w:rsidP="0089736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оплату консультационных услуг 319,2 тыс. руб.;</w:t>
      </w:r>
    </w:p>
    <w:p w:rsidR="0018279A" w:rsidRPr="002770EC" w:rsidRDefault="0018279A" w:rsidP="0089736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оплату прочих работ, услуг 358,6 тыс. руб.; </w:t>
      </w:r>
    </w:p>
    <w:p w:rsidR="0018279A" w:rsidRPr="002770EC" w:rsidRDefault="0018279A" w:rsidP="0089736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70EC">
        <w:rPr>
          <w:rFonts w:ascii="Times New Roman" w:hAnsi="Times New Roman" w:cs="Times New Roman"/>
          <w:sz w:val="28"/>
          <w:szCs w:val="28"/>
        </w:rPr>
        <w:t>поддержание и развитие материально-технической базы</w:t>
      </w:r>
      <w:r>
        <w:rPr>
          <w:rFonts w:ascii="Times New Roman" w:hAnsi="Times New Roman" w:cs="Times New Roman"/>
          <w:sz w:val="28"/>
          <w:szCs w:val="28"/>
        </w:rPr>
        <w:t xml:space="preserve"> 345,1 тыс. руб.</w:t>
      </w:r>
    </w:p>
    <w:p w:rsidR="0018279A" w:rsidRDefault="0018279A" w:rsidP="008973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Остаток средств на 31.12.2025г. составляет 37,5 тыс.руб.</w:t>
      </w:r>
    </w:p>
    <w:p w:rsidR="0018279A" w:rsidRPr="006944CB" w:rsidRDefault="0018279A" w:rsidP="00C57C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ЧОУ ДО «ЕШКО» </w:t>
      </w:r>
      <w:r w:rsidRPr="00FC7AD4">
        <w:rPr>
          <w:rFonts w:ascii="Times New Roman" w:hAnsi="Times New Roman" w:cs="Times New Roman"/>
          <w:sz w:val="28"/>
          <w:szCs w:val="28"/>
        </w:rPr>
        <w:t>пред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C7AD4">
        <w:rPr>
          <w:rFonts w:ascii="Times New Roman" w:hAnsi="Times New Roman" w:cs="Times New Roman"/>
          <w:sz w:val="28"/>
          <w:szCs w:val="28"/>
        </w:rPr>
        <w:t>ставляет информацию о своей финансово-хозяйственной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Управлению Минюст РФ по Белгородской области</w:t>
      </w:r>
      <w:r w:rsidRPr="00FC7AD4">
        <w:rPr>
          <w:rFonts w:ascii="Times New Roman" w:hAnsi="Times New Roman" w:cs="Times New Roman"/>
          <w:sz w:val="28"/>
          <w:szCs w:val="28"/>
        </w:rPr>
        <w:t>, органам государственной статистики, налоговым органам</w:t>
      </w:r>
      <w:r>
        <w:rPr>
          <w:rFonts w:ascii="Times New Roman" w:hAnsi="Times New Roman" w:cs="Times New Roman"/>
          <w:sz w:val="28"/>
          <w:szCs w:val="28"/>
        </w:rPr>
        <w:t xml:space="preserve">, пенсионный фонд </w:t>
      </w:r>
      <w:r w:rsidRPr="00FC7AD4">
        <w:rPr>
          <w:rFonts w:ascii="Times New Roman" w:hAnsi="Times New Roman" w:cs="Times New Roman"/>
          <w:sz w:val="28"/>
          <w:szCs w:val="28"/>
        </w:rPr>
        <w:t xml:space="preserve">и иным </w:t>
      </w:r>
      <w:r>
        <w:rPr>
          <w:rFonts w:ascii="Times New Roman" w:hAnsi="Times New Roman" w:cs="Times New Roman"/>
          <w:sz w:val="28"/>
          <w:szCs w:val="28"/>
        </w:rPr>
        <w:t>органам</w:t>
      </w:r>
      <w:r w:rsidRPr="00FC7AD4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 и законодательством </w:t>
      </w:r>
      <w:r>
        <w:rPr>
          <w:rFonts w:ascii="Times New Roman" w:hAnsi="Times New Roman" w:cs="Times New Roman"/>
          <w:sz w:val="28"/>
          <w:szCs w:val="28"/>
        </w:rPr>
        <w:t>Белгородской области</w:t>
      </w:r>
      <w:r w:rsidRPr="00FC7AD4">
        <w:rPr>
          <w:rFonts w:ascii="Times New Roman" w:hAnsi="Times New Roman" w:cs="Times New Roman"/>
          <w:sz w:val="28"/>
          <w:szCs w:val="28"/>
        </w:rPr>
        <w:t>.</w:t>
      </w:r>
    </w:p>
    <w:sectPr w:rsidR="0018279A" w:rsidRPr="006944CB" w:rsidSect="00941FE4">
      <w:pgSz w:w="11906" w:h="16838"/>
      <w:pgMar w:top="899" w:right="850" w:bottom="719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A1BA5"/>
    <w:multiLevelType w:val="multilevel"/>
    <w:tmpl w:val="7FC2A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280C0009"/>
    <w:multiLevelType w:val="multilevel"/>
    <w:tmpl w:val="F17E0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286027"/>
    <w:multiLevelType w:val="hybridMultilevel"/>
    <w:tmpl w:val="1786EA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3">
    <w:nsid w:val="2E371DED"/>
    <w:multiLevelType w:val="hybridMultilevel"/>
    <w:tmpl w:val="62B2B4AC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cs="Wingdings" w:hint="default"/>
      </w:rPr>
    </w:lvl>
  </w:abstractNum>
  <w:abstractNum w:abstractNumId="4">
    <w:nsid w:val="42085CDD"/>
    <w:multiLevelType w:val="hybridMultilevel"/>
    <w:tmpl w:val="B9C65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4E137CF0"/>
    <w:multiLevelType w:val="hybridMultilevel"/>
    <w:tmpl w:val="AF0AB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52083E09"/>
    <w:multiLevelType w:val="multilevel"/>
    <w:tmpl w:val="36107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6BDA5A7D"/>
    <w:multiLevelType w:val="hybridMultilevel"/>
    <w:tmpl w:val="4E22D7D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589E"/>
    <w:rsid w:val="000021A2"/>
    <w:rsid w:val="00027934"/>
    <w:rsid w:val="000529A4"/>
    <w:rsid w:val="000871B9"/>
    <w:rsid w:val="000B18AC"/>
    <w:rsid w:val="000B1F92"/>
    <w:rsid w:val="000B33EB"/>
    <w:rsid w:val="000D23C7"/>
    <w:rsid w:val="00124941"/>
    <w:rsid w:val="0013367E"/>
    <w:rsid w:val="00165854"/>
    <w:rsid w:val="00171E87"/>
    <w:rsid w:val="0018171C"/>
    <w:rsid w:val="0018279A"/>
    <w:rsid w:val="001828FA"/>
    <w:rsid w:val="00194DDC"/>
    <w:rsid w:val="001C3261"/>
    <w:rsid w:val="001F74CA"/>
    <w:rsid w:val="00211BCD"/>
    <w:rsid w:val="00235FD8"/>
    <w:rsid w:val="002461B9"/>
    <w:rsid w:val="002770EC"/>
    <w:rsid w:val="002779B3"/>
    <w:rsid w:val="0028026F"/>
    <w:rsid w:val="00297A40"/>
    <w:rsid w:val="00297BE1"/>
    <w:rsid w:val="002D08C3"/>
    <w:rsid w:val="00306067"/>
    <w:rsid w:val="0034222D"/>
    <w:rsid w:val="003431C3"/>
    <w:rsid w:val="003731DE"/>
    <w:rsid w:val="003902BA"/>
    <w:rsid w:val="00390442"/>
    <w:rsid w:val="004070B9"/>
    <w:rsid w:val="004166AD"/>
    <w:rsid w:val="004760C0"/>
    <w:rsid w:val="00487292"/>
    <w:rsid w:val="004B3908"/>
    <w:rsid w:val="004B658F"/>
    <w:rsid w:val="004C37F1"/>
    <w:rsid w:val="005021AA"/>
    <w:rsid w:val="0050260E"/>
    <w:rsid w:val="005223C1"/>
    <w:rsid w:val="00537DBD"/>
    <w:rsid w:val="005411BC"/>
    <w:rsid w:val="00572FBA"/>
    <w:rsid w:val="00573B09"/>
    <w:rsid w:val="00574B48"/>
    <w:rsid w:val="005C45BB"/>
    <w:rsid w:val="005D0466"/>
    <w:rsid w:val="005D2512"/>
    <w:rsid w:val="005F680A"/>
    <w:rsid w:val="00637677"/>
    <w:rsid w:val="006933EE"/>
    <w:rsid w:val="00693D54"/>
    <w:rsid w:val="006944CB"/>
    <w:rsid w:val="006A1814"/>
    <w:rsid w:val="006A5C93"/>
    <w:rsid w:val="006C7010"/>
    <w:rsid w:val="006F3943"/>
    <w:rsid w:val="00733634"/>
    <w:rsid w:val="00735FF2"/>
    <w:rsid w:val="00737BF0"/>
    <w:rsid w:val="00740855"/>
    <w:rsid w:val="007467A5"/>
    <w:rsid w:val="00767319"/>
    <w:rsid w:val="0076797B"/>
    <w:rsid w:val="00773C0C"/>
    <w:rsid w:val="00797C33"/>
    <w:rsid w:val="007D69CF"/>
    <w:rsid w:val="007F7D3A"/>
    <w:rsid w:val="008115C2"/>
    <w:rsid w:val="00846BCF"/>
    <w:rsid w:val="008629ED"/>
    <w:rsid w:val="008713D4"/>
    <w:rsid w:val="008913CA"/>
    <w:rsid w:val="008940B5"/>
    <w:rsid w:val="0089736A"/>
    <w:rsid w:val="008A1444"/>
    <w:rsid w:val="008A2A87"/>
    <w:rsid w:val="008E5E40"/>
    <w:rsid w:val="00922195"/>
    <w:rsid w:val="00941FE4"/>
    <w:rsid w:val="0094589E"/>
    <w:rsid w:val="0098698F"/>
    <w:rsid w:val="009943DE"/>
    <w:rsid w:val="009D056B"/>
    <w:rsid w:val="00A232E2"/>
    <w:rsid w:val="00A665B4"/>
    <w:rsid w:val="00A93282"/>
    <w:rsid w:val="00AA1AB6"/>
    <w:rsid w:val="00AC1E30"/>
    <w:rsid w:val="00AD7552"/>
    <w:rsid w:val="00AE358F"/>
    <w:rsid w:val="00AF2BE0"/>
    <w:rsid w:val="00B33843"/>
    <w:rsid w:val="00B769DF"/>
    <w:rsid w:val="00BC4763"/>
    <w:rsid w:val="00BE32E0"/>
    <w:rsid w:val="00BE3932"/>
    <w:rsid w:val="00BF5B5B"/>
    <w:rsid w:val="00C01771"/>
    <w:rsid w:val="00C42D86"/>
    <w:rsid w:val="00C44F4C"/>
    <w:rsid w:val="00C57C50"/>
    <w:rsid w:val="00C616BD"/>
    <w:rsid w:val="00C6692A"/>
    <w:rsid w:val="00CA52EA"/>
    <w:rsid w:val="00CC6009"/>
    <w:rsid w:val="00CF043E"/>
    <w:rsid w:val="00D437CF"/>
    <w:rsid w:val="00D522B3"/>
    <w:rsid w:val="00D529CF"/>
    <w:rsid w:val="00D549C3"/>
    <w:rsid w:val="00D74A11"/>
    <w:rsid w:val="00D852B3"/>
    <w:rsid w:val="00D976BB"/>
    <w:rsid w:val="00DE1D9A"/>
    <w:rsid w:val="00DF7E01"/>
    <w:rsid w:val="00E0517B"/>
    <w:rsid w:val="00E31800"/>
    <w:rsid w:val="00E46BD4"/>
    <w:rsid w:val="00E53ADE"/>
    <w:rsid w:val="00E57C7E"/>
    <w:rsid w:val="00E93C1D"/>
    <w:rsid w:val="00EB5588"/>
    <w:rsid w:val="00EB6530"/>
    <w:rsid w:val="00EF0D62"/>
    <w:rsid w:val="00F02CAC"/>
    <w:rsid w:val="00F16AE6"/>
    <w:rsid w:val="00F219C2"/>
    <w:rsid w:val="00F2790B"/>
    <w:rsid w:val="00F27DBC"/>
    <w:rsid w:val="00F31C5D"/>
    <w:rsid w:val="00F3205B"/>
    <w:rsid w:val="00F36CB8"/>
    <w:rsid w:val="00F404F7"/>
    <w:rsid w:val="00F6028B"/>
    <w:rsid w:val="00F65799"/>
    <w:rsid w:val="00F9245C"/>
    <w:rsid w:val="00FC7AD4"/>
    <w:rsid w:val="00FE7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56B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C3261"/>
    <w:pPr>
      <w:ind w:left="720"/>
      <w:contextualSpacing/>
    </w:pPr>
  </w:style>
  <w:style w:type="character" w:styleId="Strong">
    <w:name w:val="Strong"/>
    <w:basedOn w:val="DefaultParagraphFont"/>
    <w:uiPriority w:val="99"/>
    <w:qFormat/>
    <w:rsid w:val="00171E87"/>
    <w:rPr>
      <w:b/>
      <w:bCs/>
    </w:rPr>
  </w:style>
  <w:style w:type="character" w:customStyle="1" w:styleId="t286pc">
    <w:name w:val="t286pc"/>
    <w:basedOn w:val="DefaultParagraphFont"/>
    <w:uiPriority w:val="99"/>
    <w:rsid w:val="00171E87"/>
  </w:style>
  <w:style w:type="character" w:customStyle="1" w:styleId="vkekvd">
    <w:name w:val="vkekvd"/>
    <w:basedOn w:val="DefaultParagraphFont"/>
    <w:uiPriority w:val="99"/>
    <w:rsid w:val="00171E87"/>
  </w:style>
  <w:style w:type="character" w:customStyle="1" w:styleId="ifmvxd">
    <w:name w:val="ifmvxd"/>
    <w:basedOn w:val="DefaultParagraphFont"/>
    <w:uiPriority w:val="99"/>
    <w:rsid w:val="00171E87"/>
  </w:style>
  <w:style w:type="character" w:customStyle="1" w:styleId="ijm6od">
    <w:name w:val="ijm6od"/>
    <w:basedOn w:val="DefaultParagraphFont"/>
    <w:uiPriority w:val="99"/>
    <w:rsid w:val="00171E87"/>
  </w:style>
  <w:style w:type="character" w:styleId="Emphasis">
    <w:name w:val="Emphasis"/>
    <w:basedOn w:val="DefaultParagraphFont"/>
    <w:uiPriority w:val="99"/>
    <w:qFormat/>
    <w:rsid w:val="00171E87"/>
    <w:rPr>
      <w:i/>
      <w:iCs/>
    </w:rPr>
  </w:style>
  <w:style w:type="character" w:styleId="Hyperlink">
    <w:name w:val="Hyperlink"/>
    <w:basedOn w:val="DefaultParagraphFont"/>
    <w:uiPriority w:val="99"/>
    <w:rsid w:val="002D08C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70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0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701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476</TotalTime>
  <Pages>1</Pages>
  <Words>332</Words>
  <Characters>1894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поступлении финансовых и материальных средств и об их расходовании по итогам 2024 финансового года</dc:title>
  <dc:subject/>
  <dc:creator>Ольга Долинская</dc:creator>
  <cp:keywords/>
  <dc:description/>
  <cp:lastModifiedBy>nataliaia</cp:lastModifiedBy>
  <cp:revision>14</cp:revision>
  <dcterms:created xsi:type="dcterms:W3CDTF">2026-03-28T12:02:00Z</dcterms:created>
  <dcterms:modified xsi:type="dcterms:W3CDTF">2026-04-28T10:56:00Z</dcterms:modified>
</cp:coreProperties>
</file>